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t xml:space="preserve">Water Treatment Systems </w:t>
      </w:r>
    </w:p>
    <w:p w14:paraId="6570DE6F" w14:textId="77777777" w:rsidR="003C6B98" w:rsidRPr="003C6B98" w:rsidRDefault="003C6B98" w:rsidP="003C6B98">
      <w:pPr>
        <w:rPr>
          <w:b/>
          <w:bCs/>
          <w:sz w:val="22"/>
          <w:szCs w:val="22"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Healthcare 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Water Treatment Systems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3C6B98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Material Safety Data Sheets &amp; Product Data Sheets (MSDS &amp; PDS)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Chemicals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test kit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Chemicals stocks &amp; expiry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tools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- Lock Out, Tag Out (LOTO)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Confirm with schematic and Building Management System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Automatic controller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Dosing tanks filled with chemicals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treatment systems basics inspection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Previous service reports checks (3</w:t>
            </w:r>
            <w:r w:rsidRPr="003C6B98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C6B98">
              <w:rPr>
                <w:rFonts w:cs="Arial"/>
                <w:sz w:val="18"/>
                <w:szCs w:val="18"/>
              </w:rPr>
              <w:t xml:space="preserve"> party 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supply to systems/plants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Domestic water tank levels </w:t>
            </w:r>
            <w:proofErr w:type="gramStart"/>
            <w:r w:rsidRPr="003C6B98">
              <w:rPr>
                <w:rFonts w:cs="Arial"/>
                <w:sz w:val="18"/>
                <w:szCs w:val="18"/>
              </w:rPr>
              <w:t>checks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alarms/warnings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running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Basin/Pond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Plant or system operations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System/Programming BMS operations running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running and online (cause &amp; effects 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departments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Computer-Aided Facility Management (CAFM)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/>
    <w:p w14:paraId="569DF861" w14:textId="77777777" w:rsidR="003C6B98" w:rsidRPr="003C6B98" w:rsidRDefault="003C6B98" w:rsidP="003C6B98"/>
    <w:p w14:paraId="054E75C3" w14:textId="77777777" w:rsidR="003C6B98" w:rsidRPr="003C6B98" w:rsidRDefault="003C6B98" w:rsidP="003C6B98"/>
    <w:p w14:paraId="2E08691F" w14:textId="77777777" w:rsidR="003C6B98" w:rsidRPr="003C6B98" w:rsidRDefault="003C6B98" w:rsidP="003C6B98"/>
    <w:p w14:paraId="13B59558" w14:textId="77777777" w:rsidR="003C6B98" w:rsidRPr="003C6B98" w:rsidRDefault="003C6B98" w:rsidP="003C6B98"/>
    <w:p w14:paraId="382F0498" w14:textId="77777777" w:rsidR="003C6B98" w:rsidRPr="003C6B98" w:rsidRDefault="003C6B98" w:rsidP="003C6B98"/>
    <w:p w14:paraId="7ED01AD3" w14:textId="77777777" w:rsidR="003C6B98" w:rsidRPr="003C6B98" w:rsidRDefault="003C6B98" w:rsidP="003C6B98"/>
    <w:p w14:paraId="10A2082B" w14:textId="77777777" w:rsidR="003C6B98" w:rsidRPr="003C6B98" w:rsidRDefault="003C6B98" w:rsidP="003C6B98"/>
    <w:p w14:paraId="3320024F" w14:textId="77777777" w:rsidR="003C6B98" w:rsidRPr="003C6B98" w:rsidRDefault="003C6B98" w:rsidP="003C6B98"/>
    <w:p w14:paraId="6E055C60" w14:textId="77777777" w:rsidR="003C6B98" w:rsidRPr="003C6B98" w:rsidRDefault="003C6B98" w:rsidP="003C6B98"/>
    <w:p w14:paraId="5EB5BA3F" w14:textId="77777777" w:rsidR="003C6B98" w:rsidRPr="003C6B98" w:rsidRDefault="003C6B98" w:rsidP="003C6B98"/>
    <w:p w14:paraId="7CB6E7F6" w14:textId="77777777" w:rsidR="003C6B98" w:rsidRPr="003C6B98" w:rsidRDefault="003C6B98" w:rsidP="003C6B98"/>
    <w:p w14:paraId="0FEDC9D9" w14:textId="77777777" w:rsidR="003C6B98" w:rsidRPr="003C6B98" w:rsidRDefault="003C6B98" w:rsidP="003C6B98"/>
    <w:p w14:paraId="30653883" w14:textId="77777777" w:rsidR="003C6B98" w:rsidRPr="003C6B98" w:rsidRDefault="003C6B98" w:rsidP="003C6B98"/>
    <w:p w14:paraId="3635D9A6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AEB89E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Plumbing Systems</w:t>
      </w:r>
    </w:p>
    <w:p w14:paraId="4916192A" w14:textId="77777777" w:rsidR="003C6B98" w:rsidRPr="003C6B98" w:rsidRDefault="003C6B98" w:rsidP="003C6B98"/>
    <w:tbl>
      <w:tblPr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Healthcare Facility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Plumbing Systems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End-user/</w:t>
            </w:r>
            <w:r w:rsidRPr="003C6B98">
              <w:rPr>
                <w:sz w:val="18"/>
                <w:szCs w:val="18"/>
              </w:rPr>
              <w:t xml:space="preserve"> 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spares and consumables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pipeline water supply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water tanks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System/Pipeline clogging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plumbing tools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Oiling and greasing pipeline and types of </w:t>
            </w:r>
            <w:proofErr w:type="gramStart"/>
            <w:r w:rsidRPr="003C6B98">
              <w:rPr>
                <w:rFonts w:cs="Arial"/>
                <w:sz w:val="18"/>
                <w:szCs w:val="18"/>
              </w:rPr>
              <w:t>pipe</w:t>
            </w:r>
            <w:proofErr w:type="gramEnd"/>
            <w:r w:rsidRPr="003C6B98">
              <w:rPr>
                <w:rFonts w:cs="Arial"/>
                <w:sz w:val="18"/>
                <w:szCs w:val="18"/>
              </w:rPr>
              <w:t xml:space="preserve">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temperature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gauges in BMS and actual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reading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Leakage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Mechanical/Plumbing schematic diagrams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 free/alarm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supply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tank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inspection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</w:t>
            </w:r>
            <w:proofErr w:type="gramStart"/>
            <w:r w:rsidRPr="003C6B98">
              <w:rPr>
                <w:rFonts w:cs="Arial"/>
                <w:sz w:val="18"/>
                <w:szCs w:val="18"/>
              </w:rPr>
              <w:t>types</w:t>
            </w:r>
            <w:proofErr w:type="gramEnd"/>
            <w:r w:rsidRPr="003C6B98">
              <w:rPr>
                <w:rFonts w:cs="Arial"/>
                <w:sz w:val="18"/>
                <w:szCs w:val="18"/>
              </w:rPr>
              <w:t xml:space="preserve"> valves online and offline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running operating condition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heater mixer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taps and toilet flushing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Shower head and other accessories disinfection checks (Legionella)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operations running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3C6B98">
              <w:rPr>
                <w:rFonts w:cs="Arial"/>
                <w:b/>
                <w:bCs/>
                <w:sz w:val="18"/>
                <w:szCs w:val="18"/>
              </w:rPr>
              <w:t>otifications</w:t>
            </w:r>
            <w:proofErr w:type="spellEnd"/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rPr>
          <w:b/>
          <w:bCs/>
        </w:rPr>
      </w:pPr>
    </w:p>
    <w:p w14:paraId="2747455F" w14:textId="77777777" w:rsidR="003C6B98" w:rsidRPr="003C6B98" w:rsidRDefault="003C6B98" w:rsidP="003C6B98">
      <w:pPr>
        <w:rPr>
          <w:b/>
          <w:bCs/>
        </w:rPr>
      </w:pPr>
    </w:p>
    <w:p w14:paraId="743D1105" w14:textId="77777777" w:rsidR="003C6B98" w:rsidRPr="003C6B98" w:rsidRDefault="003C6B98" w:rsidP="003C6B98">
      <w:pPr>
        <w:rPr>
          <w:b/>
          <w:bCs/>
        </w:rPr>
      </w:pPr>
    </w:p>
    <w:p w14:paraId="65C2DFE7" w14:textId="77777777" w:rsidR="003C6B98" w:rsidRPr="003C6B98" w:rsidRDefault="003C6B98" w:rsidP="003C6B98">
      <w:pPr>
        <w:rPr>
          <w:b/>
          <w:bCs/>
        </w:rPr>
      </w:pPr>
    </w:p>
    <w:p w14:paraId="0014A120" w14:textId="77777777" w:rsidR="003C6B98" w:rsidRPr="003C6B98" w:rsidRDefault="003C6B98" w:rsidP="003C6B98">
      <w:pPr>
        <w:rPr>
          <w:b/>
          <w:bCs/>
        </w:rPr>
      </w:pPr>
    </w:p>
    <w:p w14:paraId="3275F3EF" w14:textId="77777777" w:rsidR="003C6B98" w:rsidRPr="003C6B98" w:rsidRDefault="003C6B98" w:rsidP="003C6B98">
      <w:pPr>
        <w:rPr>
          <w:b/>
          <w:bCs/>
        </w:rPr>
      </w:pPr>
    </w:p>
    <w:p w14:paraId="721BF136" w14:textId="77777777" w:rsidR="003C6B98" w:rsidRPr="003C6B98" w:rsidRDefault="003C6B98" w:rsidP="003C6B98">
      <w:pPr>
        <w:rPr>
          <w:b/>
          <w:bCs/>
        </w:rPr>
      </w:pPr>
    </w:p>
    <w:p w14:paraId="3501A6D8" w14:textId="77777777" w:rsidR="003C6B98" w:rsidRPr="003C6B98" w:rsidRDefault="003C6B98" w:rsidP="003C6B98">
      <w:pPr>
        <w:rPr>
          <w:b/>
          <w:bCs/>
        </w:rPr>
      </w:pPr>
    </w:p>
    <w:p w14:paraId="1B6A7A9F" w14:textId="77777777" w:rsidR="003C6B98" w:rsidRPr="003C6B98" w:rsidRDefault="003C6B98" w:rsidP="003C6B98">
      <w:pPr>
        <w:rPr>
          <w:b/>
          <w:bCs/>
        </w:rPr>
      </w:pPr>
    </w:p>
    <w:p w14:paraId="5EEEEA8B" w14:textId="77777777" w:rsidR="003C6B98" w:rsidRPr="003C6B98" w:rsidRDefault="003C6B98" w:rsidP="003C6B98">
      <w:pPr>
        <w:rPr>
          <w:b/>
          <w:bCs/>
        </w:rPr>
      </w:pPr>
    </w:p>
    <w:p w14:paraId="0EA8CCF6" w14:textId="77777777" w:rsidR="003C6B98" w:rsidRPr="003C6B98" w:rsidRDefault="003C6B98" w:rsidP="003C6B98">
      <w:pPr>
        <w:rPr>
          <w:b/>
          <w:bCs/>
        </w:rPr>
      </w:pPr>
    </w:p>
    <w:p w14:paraId="7CCBB382" w14:textId="77777777" w:rsidR="003C6B98" w:rsidRPr="003C6B98" w:rsidRDefault="003C6B98" w:rsidP="003C6B98">
      <w:pPr>
        <w:rPr>
          <w:b/>
          <w:bCs/>
        </w:rPr>
      </w:pPr>
    </w:p>
    <w:p w14:paraId="2DB280A2" w14:textId="77777777" w:rsidR="003C6B98" w:rsidRPr="003C6B98" w:rsidRDefault="003C6B98" w:rsidP="003C6B98">
      <w:pPr>
        <w:rPr>
          <w:b/>
          <w:bCs/>
        </w:rPr>
      </w:pPr>
    </w:p>
    <w:p w14:paraId="33FD8AD0" w14:textId="77777777" w:rsidR="003C6B98" w:rsidRPr="003C6B98" w:rsidRDefault="003C6B98" w:rsidP="003C6B98">
      <w:pPr>
        <w:rPr>
          <w:b/>
          <w:bCs/>
        </w:rPr>
      </w:pPr>
    </w:p>
    <w:p w14:paraId="20C31DBD" w14:textId="77777777" w:rsidR="003C6B98" w:rsidRPr="003C6B98" w:rsidRDefault="003C6B98" w:rsidP="003C6B98">
      <w:pPr>
        <w:rPr>
          <w:b/>
          <w:bCs/>
        </w:rPr>
      </w:pPr>
    </w:p>
    <w:p w14:paraId="78589CC5" w14:textId="77777777" w:rsidR="003C6B98" w:rsidRPr="003C6B98" w:rsidRDefault="003C6B98" w:rsidP="003C6B98">
      <w:pPr>
        <w:rPr>
          <w:b/>
          <w:bCs/>
        </w:rPr>
      </w:pPr>
    </w:p>
    <w:p w14:paraId="7A832BD9" w14:textId="77777777" w:rsidR="003C6B98" w:rsidRPr="003C6B98" w:rsidRDefault="003C6B98" w:rsidP="003C6B98">
      <w:pPr>
        <w:rPr>
          <w:b/>
          <w:bCs/>
        </w:rPr>
      </w:pPr>
    </w:p>
    <w:p w14:paraId="15360E75" w14:textId="77777777" w:rsidR="003C6B98" w:rsidRPr="003C6B98" w:rsidRDefault="003C6B98" w:rsidP="003C6B98">
      <w:pPr>
        <w:rPr>
          <w:b/>
          <w:bCs/>
        </w:rPr>
      </w:pPr>
    </w:p>
    <w:p w14:paraId="55D56443" w14:textId="77777777" w:rsidR="003C6B98" w:rsidRPr="003C6B98" w:rsidRDefault="003C6B98" w:rsidP="003C6B98">
      <w:pPr>
        <w:rPr>
          <w:b/>
          <w:bCs/>
        </w:rPr>
      </w:pPr>
    </w:p>
    <w:p w14:paraId="76743C4C" w14:textId="77777777" w:rsidR="003C6B98" w:rsidRPr="003C6B98" w:rsidRDefault="003C6B98" w:rsidP="003C6B98">
      <w:pPr>
        <w:rPr>
          <w:b/>
          <w:bCs/>
        </w:rPr>
      </w:pPr>
    </w:p>
    <w:p w14:paraId="643A2745" w14:textId="77777777" w:rsidR="003C6B98" w:rsidRPr="003C6B98" w:rsidRDefault="003C6B98" w:rsidP="003C6B98">
      <w:pPr>
        <w:rPr>
          <w:b/>
          <w:bCs/>
        </w:rPr>
      </w:pPr>
    </w:p>
    <w:p w14:paraId="26015F0E" w14:textId="77777777" w:rsidR="003C6B98" w:rsidRPr="003C6B98" w:rsidRDefault="003C6B98" w:rsidP="003C6B98">
      <w:pPr>
        <w:rPr>
          <w:b/>
          <w:bCs/>
        </w:rPr>
      </w:pPr>
    </w:p>
    <w:p w14:paraId="1DA85F86" w14:textId="77777777" w:rsidR="003C6B98" w:rsidRPr="003C6B98" w:rsidRDefault="003C6B98" w:rsidP="003C6B98">
      <w:pPr>
        <w:rPr>
          <w:b/>
          <w:bCs/>
        </w:rPr>
      </w:pPr>
    </w:p>
    <w:p w14:paraId="5F655D70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EBE6FA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Generator Systems</w:t>
      </w:r>
    </w:p>
    <w:p w14:paraId="7ACE0499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Healthcare 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Generator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 levels </w:t>
            </w:r>
            <w:proofErr w:type="gramStart"/>
            <w:r w:rsidRPr="003C6B98">
              <w:rPr>
                <w:rFonts w:cs="Arial"/>
                <w:sz w:val="18"/>
                <w:szCs w:val="18"/>
              </w:rPr>
              <w:t>checks</w:t>
            </w:r>
            <w:proofErr w:type="gramEnd"/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tools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opening and closing valve checks (LOTO)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 free and fault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Flow 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Air dampers (if fitted are open)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day tank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fire valves correct position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valves are OPEN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Coolant water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alarms/warnings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Walk round engine and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Running fuel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kW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KVA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 running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/>
    <w:p w14:paraId="5CFD009E" w14:textId="77777777" w:rsidR="003C6B98" w:rsidRPr="003C6B98" w:rsidRDefault="003C6B98" w:rsidP="003C6B98"/>
    <w:p w14:paraId="710D9F83" w14:textId="77777777" w:rsidR="003C6B98" w:rsidRPr="003C6B98" w:rsidRDefault="003C6B98" w:rsidP="003C6B98"/>
    <w:p w14:paraId="32AD56EE" w14:textId="77777777" w:rsidR="003C6B98" w:rsidRPr="003C6B98" w:rsidRDefault="003C6B98" w:rsidP="003C6B98"/>
    <w:p w14:paraId="3EECC97E" w14:textId="77777777" w:rsidR="003C6B98" w:rsidRPr="003C6B98" w:rsidRDefault="003C6B98" w:rsidP="003C6B98"/>
    <w:p w14:paraId="1CFAC93B" w14:textId="77777777" w:rsidR="003C6B98" w:rsidRPr="003C6B98" w:rsidRDefault="003C6B98" w:rsidP="003C6B98"/>
    <w:p w14:paraId="5C06A9D5" w14:textId="77777777" w:rsidR="003C6B98" w:rsidRPr="003C6B98" w:rsidRDefault="003C6B98" w:rsidP="003C6B98"/>
    <w:p w14:paraId="06AE4293" w14:textId="77777777" w:rsidR="003C6B98" w:rsidRPr="003C6B98" w:rsidRDefault="003C6B98" w:rsidP="003C6B98"/>
    <w:p w14:paraId="663CADFC" w14:textId="77777777" w:rsidR="003C6B98" w:rsidRPr="003C6B98" w:rsidRDefault="003C6B98" w:rsidP="003C6B98"/>
    <w:p w14:paraId="40EB794F" w14:textId="77777777" w:rsidR="003C6B98" w:rsidRPr="003C6B98" w:rsidRDefault="003C6B98" w:rsidP="003C6B98"/>
    <w:p w14:paraId="2499A098" w14:textId="77777777" w:rsidR="003C6B98" w:rsidRPr="003C6B98" w:rsidRDefault="003C6B98" w:rsidP="003C6B98"/>
    <w:p w14:paraId="34B2B957" w14:textId="77777777" w:rsidR="003C6B98" w:rsidRPr="003C6B98" w:rsidRDefault="003C6B98" w:rsidP="003C6B98"/>
    <w:p w14:paraId="477D1B71" w14:textId="77777777" w:rsidR="003C6B98" w:rsidRPr="003C6B98" w:rsidRDefault="003C6B98" w:rsidP="003C6B98"/>
    <w:p w14:paraId="259299EA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  <w:r w:rsidRPr="003C6B98">
        <w:rPr>
          <w:b/>
          <w:bCs/>
        </w:rPr>
        <w:lastRenderedPageBreak/>
        <w:t>Fire Protection Systems</w:t>
      </w:r>
    </w:p>
    <w:p w14:paraId="0427740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Healthcare 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Fire Protection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LOTO/Isolation checks if required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Control panel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Stand by systems available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BMS communications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Tools and equipment required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of pumps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Valid </w:t>
            </w:r>
            <w:proofErr w:type="gramStart"/>
            <w:r w:rsidRPr="003C6B98">
              <w:rPr>
                <w:rFonts w:cs="Arial"/>
                <w:sz w:val="18"/>
                <w:szCs w:val="18"/>
              </w:rPr>
              <w:t>third party</w:t>
            </w:r>
            <w:proofErr w:type="gramEnd"/>
            <w:r w:rsidRPr="003C6B98">
              <w:rPr>
                <w:rFonts w:cs="Arial"/>
                <w:sz w:val="18"/>
                <w:szCs w:val="18"/>
              </w:rPr>
              <w:t xml:space="preserve"> certifications from local body accreditation for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Manufacturer’s records and instructions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supply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Fire water tanks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Systems pressure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conditions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inspections/parameters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Elevators inspection during isolation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rated doors and access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effected shutdown requested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 room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Suction and discharge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Pumps, valves, pumps controllers, flow &amp;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Pipe, fittings, and supports components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reducing or regulating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storage tanks pressure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/>
    <w:p w14:paraId="2868BBE6" w14:textId="77777777" w:rsidR="003C6B98" w:rsidRPr="003C6B98" w:rsidRDefault="003C6B98" w:rsidP="003C6B98"/>
    <w:p w14:paraId="54FD3FA5" w14:textId="77777777" w:rsidR="003C6B98" w:rsidRPr="003C6B98" w:rsidRDefault="003C6B98" w:rsidP="003C6B98"/>
    <w:p w14:paraId="127F75A9" w14:textId="77777777" w:rsidR="003C6B98" w:rsidRPr="003C6B98" w:rsidRDefault="003C6B98" w:rsidP="003C6B98"/>
    <w:p w14:paraId="3ED18A45" w14:textId="77777777" w:rsidR="003C6B98" w:rsidRPr="003C6B98" w:rsidRDefault="003C6B98" w:rsidP="003C6B98"/>
    <w:p w14:paraId="07B2438D" w14:textId="77777777" w:rsidR="003C6B98" w:rsidRPr="003C6B98" w:rsidRDefault="003C6B98" w:rsidP="003C6B98"/>
    <w:p w14:paraId="5CD61A77" w14:textId="77777777" w:rsidR="003C6B98" w:rsidRPr="003C6B98" w:rsidRDefault="003C6B98" w:rsidP="003C6B98"/>
    <w:p w14:paraId="1CC22172" w14:textId="77777777" w:rsidR="003C6B98" w:rsidRPr="003C6B98" w:rsidRDefault="003C6B98" w:rsidP="003C6B98"/>
    <w:p w14:paraId="5E89E090" w14:textId="77777777" w:rsidR="003C6B98" w:rsidRPr="003C6B98" w:rsidRDefault="003C6B98" w:rsidP="003C6B98"/>
    <w:p w14:paraId="6A78DF75" w14:textId="77777777" w:rsidR="003C6B98" w:rsidRPr="003C6B98" w:rsidRDefault="003C6B98" w:rsidP="003C6B98"/>
    <w:p w14:paraId="3A2181F7" w14:textId="77777777" w:rsidR="003C6B98" w:rsidRPr="003C6B98" w:rsidRDefault="003C6B98" w:rsidP="003C6B98"/>
    <w:p w14:paraId="3283C13D" w14:textId="77777777" w:rsidR="003C6B98" w:rsidRPr="003C6B98" w:rsidRDefault="003C6B98" w:rsidP="003C6B98"/>
    <w:p w14:paraId="03991934" w14:textId="77777777" w:rsidR="003C6B98" w:rsidRPr="003C6B98" w:rsidRDefault="003C6B98" w:rsidP="003C6B98"/>
    <w:p w14:paraId="2368A3C7" w14:textId="77777777" w:rsidR="003C6B98" w:rsidRPr="003C6B98" w:rsidRDefault="003C6B98" w:rsidP="003C6B98"/>
    <w:p w14:paraId="005FD281" w14:textId="77777777" w:rsidR="003C6B98" w:rsidRPr="003C6B98" w:rsidRDefault="003C6B98" w:rsidP="003C6B98"/>
    <w:p w14:paraId="771B3DBB" w14:textId="77777777" w:rsidR="003C6B98" w:rsidRPr="003C6B98" w:rsidRDefault="003C6B98" w:rsidP="003C6B98"/>
    <w:p w14:paraId="6B1C28D7" w14:textId="77777777" w:rsidR="003C6B98" w:rsidRPr="003C6B98" w:rsidRDefault="003C6B98" w:rsidP="003C6B98"/>
    <w:p w14:paraId="3257BCB6" w14:textId="77777777" w:rsidR="003C6B98" w:rsidRPr="003C6B98" w:rsidRDefault="003C6B98" w:rsidP="003C6B98"/>
    <w:p w14:paraId="6AEF6EA7" w14:textId="77777777" w:rsidR="003C6B98" w:rsidRPr="003C6B98" w:rsidRDefault="003C6B98" w:rsidP="003C6B98"/>
    <w:p w14:paraId="7E74E304" w14:textId="77777777" w:rsidR="003C6B98" w:rsidRPr="003C6B98" w:rsidRDefault="003C6B98" w:rsidP="003C6B98"/>
    <w:p w14:paraId="6536157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66E1C68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Chiller Systems</w:t>
      </w:r>
    </w:p>
    <w:p w14:paraId="7E8901A6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Healthcare 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>Chiller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– confirm with schematic and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Leak test entire unit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alarms/warnings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Chiller water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condition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2 ways and 3 ways bypass valve operating conditions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Check leakage of pipes &amp; associated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Ambient temperature, chiller level, economizer level &amp; pilot drum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water-Inlet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water-Outlet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780B04D3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/>
    <w:p w14:paraId="5832FA3F" w14:textId="77777777" w:rsidR="003C6B98" w:rsidRPr="003C6B98" w:rsidRDefault="003C6B98" w:rsidP="003C6B98"/>
    <w:p w14:paraId="36B71DC7" w14:textId="77777777" w:rsidR="003C6B98" w:rsidRPr="003C6B98" w:rsidRDefault="003C6B98" w:rsidP="003C6B98"/>
    <w:p w14:paraId="29FE1B6F" w14:textId="77777777" w:rsidR="003C6B98" w:rsidRPr="003C6B98" w:rsidRDefault="003C6B98" w:rsidP="003C6B98"/>
    <w:p w14:paraId="146F3763" w14:textId="77777777" w:rsidR="003C6B98" w:rsidRPr="003C6B98" w:rsidRDefault="003C6B98" w:rsidP="003C6B98"/>
    <w:p w14:paraId="09AC7E13" w14:textId="77777777" w:rsidR="003C6B98" w:rsidRPr="003C6B98" w:rsidRDefault="003C6B98" w:rsidP="003C6B98"/>
    <w:p w14:paraId="396D5FB7" w14:textId="77777777" w:rsidR="003C6B98" w:rsidRPr="003C6B98" w:rsidRDefault="003C6B98" w:rsidP="003C6B98"/>
    <w:p w14:paraId="33FDCDE4" w14:textId="77777777" w:rsidR="003C6B98" w:rsidRPr="003C6B98" w:rsidRDefault="003C6B98" w:rsidP="003C6B98"/>
    <w:p w14:paraId="2AD07893" w14:textId="77777777" w:rsidR="003C6B98" w:rsidRPr="003C6B98" w:rsidRDefault="003C6B98" w:rsidP="003C6B98"/>
    <w:p w14:paraId="1AAE6397" w14:textId="77777777" w:rsidR="003C6B98" w:rsidRPr="003C6B98" w:rsidRDefault="003C6B98" w:rsidP="003C6B98"/>
    <w:p w14:paraId="2F2F5692" w14:textId="77777777" w:rsidR="003C6B98" w:rsidRPr="003C6B98" w:rsidRDefault="003C6B98" w:rsidP="003C6B98"/>
    <w:p w14:paraId="4618FA27" w14:textId="77777777" w:rsidR="003C6B98" w:rsidRPr="003C6B98" w:rsidRDefault="003C6B98" w:rsidP="003C6B98"/>
    <w:p w14:paraId="47417F36" w14:textId="77777777" w:rsidR="003C6B98" w:rsidRPr="003C6B98" w:rsidRDefault="003C6B98" w:rsidP="003C6B98"/>
    <w:p w14:paraId="36BA1AAD" w14:textId="77777777" w:rsidR="003C6B98" w:rsidRPr="003C6B98" w:rsidRDefault="003C6B98" w:rsidP="003C6B98"/>
    <w:p w14:paraId="1C9E3372" w14:textId="77777777" w:rsidR="003C6B98" w:rsidRPr="003C6B98" w:rsidRDefault="003C6B98" w:rsidP="003C6B98"/>
    <w:p w14:paraId="7C2852A9" w14:textId="77777777" w:rsidR="003C6B98" w:rsidRPr="003C6B98" w:rsidRDefault="003C6B98" w:rsidP="003C6B98"/>
    <w:p w14:paraId="31F80AB7" w14:textId="77777777" w:rsidR="003C6B98" w:rsidRPr="003C6B98" w:rsidRDefault="003C6B98" w:rsidP="003C6B98"/>
    <w:p w14:paraId="13BFE8EC" w14:textId="77777777" w:rsidR="003C6B98" w:rsidRPr="003C6B98" w:rsidRDefault="003C6B98" w:rsidP="003C6B98"/>
    <w:p w14:paraId="4457626D" w14:textId="77777777" w:rsidR="003C6B98" w:rsidRPr="003C6B98" w:rsidRDefault="003C6B98" w:rsidP="003C6B98"/>
    <w:p w14:paraId="6767CE61" w14:textId="77777777" w:rsidR="003C6B98" w:rsidRPr="003C6B98" w:rsidRDefault="003C6B98" w:rsidP="003C6B98"/>
    <w:p w14:paraId="146556D4" w14:textId="77777777" w:rsidR="003C6B98" w:rsidRPr="003C6B98" w:rsidRDefault="003C6B98" w:rsidP="003C6B98"/>
    <w:p w14:paraId="0EC0B299" w14:textId="77777777" w:rsidR="003C6B98" w:rsidRPr="003C6B98" w:rsidRDefault="003C6B98" w:rsidP="003C6B98"/>
    <w:p w14:paraId="1190582C" w14:textId="77777777" w:rsidR="003C6B98" w:rsidRPr="003C6B98" w:rsidRDefault="003C6B98" w:rsidP="003C6B98"/>
    <w:p w14:paraId="6993597D" w14:textId="77777777" w:rsidR="003C6B98" w:rsidRPr="003C6B98" w:rsidRDefault="003C6B98" w:rsidP="003C6B98"/>
    <w:p w14:paraId="54DCF184" w14:textId="77777777" w:rsidR="003C6B98" w:rsidRPr="003C6B98" w:rsidRDefault="003C6B98" w:rsidP="003C6B98"/>
    <w:p w14:paraId="3B2A3E61" w14:textId="77777777" w:rsidR="003C6B98" w:rsidRPr="003C6B98" w:rsidRDefault="003C6B98" w:rsidP="003C6B98"/>
    <w:p w14:paraId="5EA7D884" w14:textId="77777777" w:rsidR="003C6B98" w:rsidRPr="003C6B98" w:rsidRDefault="003C6B98" w:rsidP="003C6B98"/>
    <w:p w14:paraId="682A3284" w14:textId="77777777" w:rsidR="003C6B98" w:rsidRPr="003C6B98" w:rsidRDefault="003C6B98" w:rsidP="003C6B98"/>
    <w:p w14:paraId="35E0E7BE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10272C2F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Medical Gas Systems</w:t>
      </w:r>
    </w:p>
    <w:p w14:paraId="49D6B77A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Healthcare 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Medical Gas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label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Pipeline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all types of cylinders leakages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Regulating valve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Cleaned for oxygen service documentation on tubing and fittings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Test gas purity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Cylinder handling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blow down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pressure test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Cross-connection tests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Standing pressure tests (24-hour)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Final purge tests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All types of valves checks (safety, isolation &amp; pressure indicators)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alarms/warnings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Overall plant control and indication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Individual compressor starting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Surgical nitrogen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Medical oxygen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Efficiency of the plant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Integrated systems communication checks (BMS)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Flow 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gas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Line pressure alarms and safety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inlet and outlet port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control equipment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AD04F1">
              <w:rPr>
                <w:rFonts w:cs="Arial"/>
                <w:color w:val="000000"/>
              </w:rPr>
            </w:r>
            <w:r w:rsidR="00AD04F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/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8E93" w14:textId="77777777" w:rsidR="00AD04F1" w:rsidRDefault="00AD04F1">
      <w:r>
        <w:separator/>
      </w:r>
    </w:p>
    <w:p w14:paraId="4BB76303" w14:textId="77777777" w:rsidR="00AD04F1" w:rsidRDefault="00AD04F1"/>
  </w:endnote>
  <w:endnote w:type="continuationSeparator" w:id="0">
    <w:p w14:paraId="1AE84414" w14:textId="77777777" w:rsidR="00AD04F1" w:rsidRDefault="00AD04F1">
      <w:r>
        <w:continuationSeparator/>
      </w:r>
    </w:p>
    <w:p w14:paraId="5B886910" w14:textId="77777777" w:rsidR="00AD04F1" w:rsidRDefault="00AD0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0EA5F79" w:rsidR="009210BF" w:rsidRDefault="00AD04F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F7E27">
          <w:rPr>
            <w:sz w:val="16"/>
            <w:szCs w:val="16"/>
            <w:lang w:val="en-AU"/>
          </w:rPr>
          <w:t>EOM-ZO0-TP-000003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EF0A8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C6B9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C6B98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A0D2" w14:textId="77777777" w:rsidR="00AD04F1" w:rsidRDefault="00AD04F1">
      <w:r>
        <w:separator/>
      </w:r>
    </w:p>
    <w:p w14:paraId="367A5FB2" w14:textId="77777777" w:rsidR="00AD04F1" w:rsidRDefault="00AD04F1"/>
  </w:footnote>
  <w:footnote w:type="continuationSeparator" w:id="0">
    <w:p w14:paraId="562FC4AE" w14:textId="77777777" w:rsidR="00AD04F1" w:rsidRDefault="00AD04F1">
      <w:r>
        <w:continuationSeparator/>
      </w:r>
    </w:p>
    <w:p w14:paraId="01992C5E" w14:textId="77777777" w:rsidR="00AD04F1" w:rsidRDefault="00AD0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6845"/>
    </w:tblGrid>
    <w:tr w:rsidR="009210BF" w14:paraId="55B15A60" w14:textId="77777777" w:rsidTr="00EF0A82">
      <w:trPr>
        <w:jc w:val="center"/>
      </w:trPr>
      <w:tc>
        <w:tcPr>
          <w:tcW w:w="851" w:type="dxa"/>
        </w:tcPr>
        <w:p w14:paraId="01975BF5" w14:textId="4F649B5E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0BEA5C4F" w:rsidR="009210BF" w:rsidRPr="006A25F8" w:rsidRDefault="005F7E27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F7E27">
            <w:rPr>
              <w:kern w:val="32"/>
              <w:sz w:val="24"/>
              <w:szCs w:val="24"/>
              <w:lang w:val="en-GB"/>
            </w:rPr>
            <w:t>Start Up Checklist - Mechanical Systems - Healthcare Sector</w:t>
          </w:r>
        </w:p>
      </w:tc>
    </w:tr>
  </w:tbl>
  <w:p w14:paraId="0FE4F66F" w14:textId="61A93E76" w:rsidR="009210BF" w:rsidRPr="00AC1B11" w:rsidRDefault="00EF0A82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87981F0" wp14:editId="050B90F5">
          <wp:simplePos x="0" y="0"/>
          <wp:positionH relativeFrom="column">
            <wp:posOffset>-457200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4F1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A82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B4D1E-740A-4CA9-8C18-A03E6B96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12</Pages>
  <Words>4637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31006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EOM-ZO0-TP-000003 Rev 001</dc:subject>
  <dc:creator>Rivamonte, Leonnito (RMP)</dc:creator>
  <cp:keywords>ᅟ</cp:keywords>
  <cp:lastModifiedBy>Jancil Saldhana</cp:lastModifiedBy>
  <cp:revision>42</cp:revision>
  <cp:lastPrinted>2017-10-17T10:11:00Z</cp:lastPrinted>
  <dcterms:created xsi:type="dcterms:W3CDTF">2019-12-16T06:44:00Z</dcterms:created>
  <dcterms:modified xsi:type="dcterms:W3CDTF">2021-08-20T12:27:00Z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